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DF" w:rsidRPr="00FA32DF" w:rsidRDefault="00946D85" w:rsidP="00FA32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C4153A8" wp14:editId="01334028">
            <wp:simplePos x="0" y="0"/>
            <wp:positionH relativeFrom="column">
              <wp:posOffset>5807768</wp:posOffset>
            </wp:positionH>
            <wp:positionV relativeFrom="paragraph">
              <wp:posOffset>-218020</wp:posOffset>
            </wp:positionV>
            <wp:extent cx="4189095" cy="1562735"/>
            <wp:effectExtent l="0" t="0" r="0" b="0"/>
            <wp:wrapNone/>
            <wp:docPr id="1" name="Image1" descr="C:\Users\Администрация\Desktop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9095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2DF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</w:t>
      </w:r>
      <w:r w:rsidR="00FA32DF" w:rsidRPr="00FA32DF">
        <w:rPr>
          <w:rFonts w:ascii="Times New Roman" w:hAnsi="Times New Roman" w:cs="Times New Roman"/>
          <w:sz w:val="28"/>
          <w:szCs w:val="28"/>
        </w:rPr>
        <w:t>Утверждаю</w:t>
      </w:r>
    </w:p>
    <w:p w:rsidR="00FA32DF" w:rsidRPr="00FA32DF" w:rsidRDefault="00FA32DF" w:rsidP="00FA32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FA32DF">
        <w:rPr>
          <w:rFonts w:ascii="Times New Roman" w:hAnsi="Times New Roman" w:cs="Times New Roman"/>
          <w:sz w:val="28"/>
          <w:szCs w:val="28"/>
        </w:rPr>
        <w:t xml:space="preserve">   МБОУ «Ардатовская станционная ООШ»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C83C92" w:rsidRPr="00FA32DF" w:rsidRDefault="00C83C92" w:rsidP="00FA32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32DF">
        <w:rPr>
          <w:rFonts w:ascii="Times New Roman" w:hAnsi="Times New Roman" w:cs="Times New Roman"/>
          <w:sz w:val="28"/>
          <w:szCs w:val="28"/>
        </w:rPr>
        <w:t>Расписание занятий внеурочной деятельности на 2023-2024 учебный год</w:t>
      </w:r>
      <w:r w:rsidR="00EA5E50" w:rsidRPr="00FA32DF">
        <w:rPr>
          <w:rFonts w:ascii="Times New Roman" w:hAnsi="Times New Roman" w:cs="Times New Roman"/>
          <w:sz w:val="28"/>
          <w:szCs w:val="28"/>
        </w:rPr>
        <w:t xml:space="preserve">  (5-9 класс)</w:t>
      </w:r>
    </w:p>
    <w:tbl>
      <w:tblPr>
        <w:tblStyle w:val="a3"/>
        <w:tblW w:w="14764" w:type="dxa"/>
        <w:tblLook w:val="04A0" w:firstRow="1" w:lastRow="0" w:firstColumn="1" w:lastColumn="0" w:noHBand="0" w:noVBand="1"/>
      </w:tblPr>
      <w:tblGrid>
        <w:gridCol w:w="707"/>
        <w:gridCol w:w="4930"/>
        <w:gridCol w:w="1102"/>
        <w:gridCol w:w="2464"/>
        <w:gridCol w:w="3293"/>
        <w:gridCol w:w="2268"/>
      </w:tblGrid>
      <w:tr w:rsidR="00C83C92" w:rsidRPr="00FA32DF" w:rsidTr="00FA32DF">
        <w:tc>
          <w:tcPr>
            <w:tcW w:w="707" w:type="dxa"/>
          </w:tcPr>
          <w:p w:rsidR="00C83C92" w:rsidRPr="00FA32DF" w:rsidRDefault="00C83C92" w:rsidP="00FA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2D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FA32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A32D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930" w:type="dxa"/>
          </w:tcPr>
          <w:p w:rsidR="00C83C92" w:rsidRPr="00FA32DF" w:rsidRDefault="00C83C92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Название курса внеурочной деятельности</w:t>
            </w:r>
          </w:p>
        </w:tc>
        <w:tc>
          <w:tcPr>
            <w:tcW w:w="1102" w:type="dxa"/>
          </w:tcPr>
          <w:p w:rsidR="00C83C92" w:rsidRPr="00FA32DF" w:rsidRDefault="00C83C92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64" w:type="dxa"/>
          </w:tcPr>
          <w:p w:rsidR="00C83C92" w:rsidRPr="00FA32DF" w:rsidRDefault="00C83C92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 </w:t>
            </w:r>
          </w:p>
        </w:tc>
        <w:tc>
          <w:tcPr>
            <w:tcW w:w="3293" w:type="dxa"/>
          </w:tcPr>
          <w:p w:rsidR="00C83C92" w:rsidRPr="00FA32DF" w:rsidRDefault="00C83C92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268" w:type="dxa"/>
          </w:tcPr>
          <w:p w:rsidR="00C83C92" w:rsidRPr="00FA32DF" w:rsidRDefault="00C83C92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C83C92" w:rsidRPr="00FA32DF" w:rsidTr="00FA32DF">
        <w:tc>
          <w:tcPr>
            <w:tcW w:w="707" w:type="dxa"/>
          </w:tcPr>
          <w:p w:rsidR="00C83C92" w:rsidRPr="00FA32DF" w:rsidRDefault="00C83C92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30" w:type="dxa"/>
          </w:tcPr>
          <w:p w:rsidR="00C83C92" w:rsidRPr="00FA32DF" w:rsidRDefault="00C83C92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102" w:type="dxa"/>
          </w:tcPr>
          <w:p w:rsidR="00C83C92" w:rsidRPr="00FA32DF" w:rsidRDefault="00C83C92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5-6,</w:t>
            </w:r>
          </w:p>
          <w:p w:rsidR="00C83C92" w:rsidRPr="00FA32DF" w:rsidRDefault="00C83C92" w:rsidP="00FA32D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464" w:type="dxa"/>
          </w:tcPr>
          <w:p w:rsidR="00C83C92" w:rsidRPr="00FA32DF" w:rsidRDefault="00C83C92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293" w:type="dxa"/>
          </w:tcPr>
          <w:p w:rsidR="00C83C92" w:rsidRPr="00FA32DF" w:rsidRDefault="00396A87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A87">
              <w:rPr>
                <w:rFonts w:ascii="Times New Roman" w:hAnsi="Times New Roman" w:cs="Times New Roman"/>
                <w:sz w:val="28"/>
                <w:szCs w:val="28"/>
              </w:rPr>
              <w:t>Байгушкина</w:t>
            </w:r>
            <w:proofErr w:type="spellEnd"/>
            <w:r w:rsidRPr="00396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6A87">
              <w:rPr>
                <w:rFonts w:ascii="Times New Roman" w:hAnsi="Times New Roman" w:cs="Times New Roman"/>
                <w:sz w:val="28"/>
                <w:szCs w:val="28"/>
              </w:rPr>
              <w:t>В.А.</w:t>
            </w:r>
            <w:r w:rsidR="00C83C92" w:rsidRPr="00FA32DF">
              <w:rPr>
                <w:rFonts w:ascii="Times New Roman" w:hAnsi="Times New Roman" w:cs="Times New Roman"/>
                <w:sz w:val="28"/>
                <w:szCs w:val="28"/>
              </w:rPr>
              <w:t>Макарова</w:t>
            </w:r>
            <w:proofErr w:type="spellEnd"/>
            <w:r w:rsidR="00C83C92" w:rsidRPr="00FA32DF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268" w:type="dxa"/>
          </w:tcPr>
          <w:p w:rsidR="00C83C92" w:rsidRPr="00FA32DF" w:rsidRDefault="00C83C92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8ч</w:t>
            </w:r>
            <w:proofErr w:type="gramStart"/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Ом.</w:t>
            </w:r>
          </w:p>
        </w:tc>
      </w:tr>
      <w:tr w:rsidR="00C83C92" w:rsidRPr="00FA32DF" w:rsidTr="00FA32DF">
        <w:tc>
          <w:tcPr>
            <w:tcW w:w="707" w:type="dxa"/>
          </w:tcPr>
          <w:p w:rsidR="00C83C92" w:rsidRPr="00FA32DF" w:rsidRDefault="00C83C92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0" w:type="dxa"/>
          </w:tcPr>
          <w:p w:rsidR="00C83C92" w:rsidRPr="00FA32DF" w:rsidRDefault="00C83C92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Элективный курс Биология</w:t>
            </w:r>
          </w:p>
        </w:tc>
        <w:tc>
          <w:tcPr>
            <w:tcW w:w="1102" w:type="dxa"/>
          </w:tcPr>
          <w:p w:rsidR="00C83C92" w:rsidRPr="00FA32DF" w:rsidRDefault="00C83C92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4" w:type="dxa"/>
          </w:tcPr>
          <w:p w:rsidR="00C83C92" w:rsidRPr="00FA32DF" w:rsidRDefault="00C83C92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293" w:type="dxa"/>
          </w:tcPr>
          <w:p w:rsidR="00C83C92" w:rsidRPr="00FA32DF" w:rsidRDefault="00396A87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Демина В.В.</w:t>
            </w:r>
          </w:p>
        </w:tc>
        <w:tc>
          <w:tcPr>
            <w:tcW w:w="2268" w:type="dxa"/>
          </w:tcPr>
          <w:p w:rsidR="00C83C92" w:rsidRPr="00FA32DF" w:rsidRDefault="000E0E49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13ч.4</w:t>
            </w:r>
            <w:r w:rsidR="00C83C92" w:rsidRPr="00FA32DF">
              <w:rPr>
                <w:rFonts w:ascii="Times New Roman" w:hAnsi="Times New Roman" w:cs="Times New Roman"/>
                <w:sz w:val="28"/>
                <w:szCs w:val="28"/>
              </w:rPr>
              <w:t>5 м</w:t>
            </w:r>
          </w:p>
        </w:tc>
      </w:tr>
      <w:tr w:rsidR="00FA32DF" w:rsidRPr="00FA32DF" w:rsidTr="00FA32DF">
        <w:tc>
          <w:tcPr>
            <w:tcW w:w="707" w:type="dxa"/>
            <w:vMerge w:val="restart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30" w:type="dxa"/>
            <w:vMerge w:val="restart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4" w:type="dxa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293" w:type="dxa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Мокшина В.В.</w:t>
            </w:r>
          </w:p>
          <w:p w:rsidR="00FA32DF" w:rsidRPr="00FA32DF" w:rsidRDefault="00396A87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A87">
              <w:rPr>
                <w:rFonts w:ascii="Times New Roman" w:hAnsi="Times New Roman" w:cs="Times New Roman"/>
                <w:sz w:val="28"/>
                <w:szCs w:val="28"/>
              </w:rPr>
              <w:t>Демина В.В.</w:t>
            </w:r>
          </w:p>
        </w:tc>
        <w:tc>
          <w:tcPr>
            <w:tcW w:w="2268" w:type="dxa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13ч.45м</w:t>
            </w:r>
          </w:p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14ч.40м</w:t>
            </w:r>
          </w:p>
        </w:tc>
      </w:tr>
      <w:tr w:rsidR="00FA32DF" w:rsidRPr="00FA32DF" w:rsidTr="00FA32DF">
        <w:tc>
          <w:tcPr>
            <w:tcW w:w="707" w:type="dxa"/>
            <w:vMerge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30" w:type="dxa"/>
            <w:vMerge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4" w:type="dxa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293" w:type="dxa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Байгушкина</w:t>
            </w:r>
            <w:proofErr w:type="spellEnd"/>
            <w:r w:rsidRPr="00FA32DF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Макарова Ю.А.</w:t>
            </w:r>
          </w:p>
        </w:tc>
        <w:tc>
          <w:tcPr>
            <w:tcW w:w="2268" w:type="dxa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12ч.50м</w:t>
            </w:r>
          </w:p>
        </w:tc>
      </w:tr>
      <w:tr w:rsidR="00FA32DF" w:rsidRPr="00FA32DF" w:rsidTr="00FA32DF">
        <w:tc>
          <w:tcPr>
            <w:tcW w:w="707" w:type="dxa"/>
            <w:vMerge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30" w:type="dxa"/>
            <w:vMerge w:val="restart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  <w:p w:rsidR="00FA32DF" w:rsidRPr="00FA32DF" w:rsidRDefault="00FA32DF" w:rsidP="00FA32D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02" w:type="dxa"/>
            <w:vMerge w:val="restart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4" w:type="dxa"/>
            <w:vMerge w:val="restart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293" w:type="dxa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Мокшина В.В.</w:t>
            </w:r>
          </w:p>
        </w:tc>
        <w:tc>
          <w:tcPr>
            <w:tcW w:w="2268" w:type="dxa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13ч.45м</w:t>
            </w:r>
          </w:p>
        </w:tc>
      </w:tr>
      <w:tr w:rsidR="00FA32DF" w:rsidRPr="00FA32DF" w:rsidTr="00FA32DF">
        <w:tc>
          <w:tcPr>
            <w:tcW w:w="707" w:type="dxa"/>
            <w:vMerge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30" w:type="dxa"/>
            <w:vMerge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02" w:type="dxa"/>
            <w:vMerge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93" w:type="dxa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Ратникова</w:t>
            </w:r>
            <w:proofErr w:type="spellEnd"/>
            <w:r w:rsidRPr="00FA3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О.н</w:t>
            </w:r>
            <w:proofErr w:type="spellEnd"/>
          </w:p>
        </w:tc>
        <w:tc>
          <w:tcPr>
            <w:tcW w:w="2268" w:type="dxa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32DF">
              <w:rPr>
                <w:rFonts w:ascii="Times New Roman" w:hAnsi="Times New Roman" w:cs="Times New Roman"/>
                <w:sz w:val="32"/>
                <w:szCs w:val="32"/>
              </w:rPr>
              <w:t>13ч.45м</w:t>
            </w:r>
          </w:p>
        </w:tc>
      </w:tr>
      <w:tr w:rsidR="00FA32DF" w:rsidRPr="00FA32DF" w:rsidTr="00FA32DF">
        <w:trPr>
          <w:trHeight w:val="589"/>
        </w:trPr>
        <w:tc>
          <w:tcPr>
            <w:tcW w:w="707" w:type="dxa"/>
            <w:vMerge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30" w:type="dxa"/>
            <w:vMerge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02" w:type="dxa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4" w:type="dxa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293" w:type="dxa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Макарова Ю.А.</w:t>
            </w:r>
          </w:p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БайгушкинаВ.А</w:t>
            </w:r>
            <w:proofErr w:type="spellEnd"/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12ч.50м</w:t>
            </w:r>
          </w:p>
        </w:tc>
      </w:tr>
      <w:tr w:rsidR="00FA32DF" w:rsidRPr="00FA32DF" w:rsidTr="00FA32DF">
        <w:tc>
          <w:tcPr>
            <w:tcW w:w="707" w:type="dxa"/>
            <w:vMerge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30" w:type="dxa"/>
            <w:vMerge w:val="restart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  <w:p w:rsidR="00FA32DF" w:rsidRPr="00FA32DF" w:rsidRDefault="00FA32DF" w:rsidP="00FA32D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02" w:type="dxa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4" w:type="dxa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293" w:type="dxa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Макеева Т.Н.</w:t>
            </w:r>
          </w:p>
        </w:tc>
        <w:tc>
          <w:tcPr>
            <w:tcW w:w="2268" w:type="dxa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14ч.40м</w:t>
            </w:r>
          </w:p>
        </w:tc>
      </w:tr>
      <w:tr w:rsidR="00FA32DF" w:rsidRPr="00FA32DF" w:rsidTr="00FA32DF">
        <w:tc>
          <w:tcPr>
            <w:tcW w:w="707" w:type="dxa"/>
            <w:vMerge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30" w:type="dxa"/>
            <w:vMerge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02" w:type="dxa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4" w:type="dxa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293" w:type="dxa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Макарова Ю.А.</w:t>
            </w:r>
          </w:p>
        </w:tc>
        <w:tc>
          <w:tcPr>
            <w:tcW w:w="2268" w:type="dxa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13ч..45м</w:t>
            </w:r>
          </w:p>
        </w:tc>
      </w:tr>
      <w:tr w:rsidR="00FA32DF" w:rsidRPr="00FA32DF" w:rsidTr="00FA32DF">
        <w:tc>
          <w:tcPr>
            <w:tcW w:w="707" w:type="dxa"/>
            <w:vMerge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30" w:type="dxa"/>
            <w:vMerge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02" w:type="dxa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4" w:type="dxa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3293" w:type="dxa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БайгушкинаВ.А</w:t>
            </w:r>
            <w:proofErr w:type="spellEnd"/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2DF" w:rsidRPr="00FA32DF" w:rsidRDefault="00396A87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Демина В.В.</w:t>
            </w:r>
          </w:p>
        </w:tc>
        <w:tc>
          <w:tcPr>
            <w:tcW w:w="2268" w:type="dxa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13ч.45м</w:t>
            </w:r>
          </w:p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13ч..45м</w:t>
            </w:r>
          </w:p>
        </w:tc>
      </w:tr>
      <w:tr w:rsidR="00FA32DF" w:rsidRPr="00FA32DF" w:rsidTr="00FA32DF">
        <w:tc>
          <w:tcPr>
            <w:tcW w:w="707" w:type="dxa"/>
            <w:vMerge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30" w:type="dxa"/>
            <w:vMerge w:val="restart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4" w:type="dxa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293" w:type="dxa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Макеева Т.Н.</w:t>
            </w:r>
          </w:p>
        </w:tc>
        <w:tc>
          <w:tcPr>
            <w:tcW w:w="2268" w:type="dxa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14ч.40м</w:t>
            </w:r>
          </w:p>
        </w:tc>
      </w:tr>
      <w:tr w:rsidR="00FA32DF" w:rsidRPr="00FA32DF" w:rsidTr="00FA32DF">
        <w:tc>
          <w:tcPr>
            <w:tcW w:w="707" w:type="dxa"/>
            <w:vMerge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30" w:type="dxa"/>
            <w:vMerge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4" w:type="dxa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293" w:type="dxa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Байгушкина</w:t>
            </w:r>
            <w:proofErr w:type="spellEnd"/>
            <w:r w:rsidRPr="00FA32DF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Макарова Ю.А</w:t>
            </w:r>
          </w:p>
        </w:tc>
        <w:tc>
          <w:tcPr>
            <w:tcW w:w="2268" w:type="dxa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14ч.40м</w:t>
            </w:r>
          </w:p>
        </w:tc>
      </w:tr>
      <w:tr w:rsidR="00FA32DF" w:rsidRPr="00FA32DF" w:rsidTr="00FA32DF">
        <w:tc>
          <w:tcPr>
            <w:tcW w:w="707" w:type="dxa"/>
            <w:vMerge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30" w:type="dxa"/>
            <w:vMerge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4" w:type="dxa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293" w:type="dxa"/>
          </w:tcPr>
          <w:p w:rsidR="00FA32DF" w:rsidRPr="00FA32DF" w:rsidRDefault="00396A87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A87">
              <w:rPr>
                <w:rFonts w:ascii="Times New Roman" w:hAnsi="Times New Roman" w:cs="Times New Roman"/>
                <w:sz w:val="28"/>
                <w:szCs w:val="28"/>
              </w:rPr>
              <w:t>Демина В.В.</w:t>
            </w:r>
          </w:p>
        </w:tc>
        <w:tc>
          <w:tcPr>
            <w:tcW w:w="2268" w:type="dxa"/>
          </w:tcPr>
          <w:p w:rsidR="00FA32DF" w:rsidRPr="00FA32DF" w:rsidRDefault="00FA32DF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13ч.45м</w:t>
            </w:r>
          </w:p>
        </w:tc>
      </w:tr>
      <w:tr w:rsidR="00733FF9" w:rsidRPr="00FA32DF" w:rsidTr="00FA32DF">
        <w:tc>
          <w:tcPr>
            <w:tcW w:w="707" w:type="dxa"/>
          </w:tcPr>
          <w:p w:rsidR="00733FF9" w:rsidRPr="00FA32DF" w:rsidRDefault="00733FF9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30" w:type="dxa"/>
          </w:tcPr>
          <w:p w:rsidR="00733FF9" w:rsidRPr="00FA32DF" w:rsidRDefault="00733FF9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1102" w:type="dxa"/>
          </w:tcPr>
          <w:p w:rsidR="00733FF9" w:rsidRPr="00FA32DF" w:rsidRDefault="00733FF9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  <w:p w:rsidR="00733FF9" w:rsidRPr="00FA32DF" w:rsidRDefault="00733FF9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4" w:type="dxa"/>
          </w:tcPr>
          <w:p w:rsidR="00733FF9" w:rsidRPr="00FA32DF" w:rsidRDefault="00733FF9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33FF9" w:rsidRPr="00FA32DF" w:rsidRDefault="00733FF9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293" w:type="dxa"/>
          </w:tcPr>
          <w:p w:rsidR="00733FF9" w:rsidRPr="00FA32DF" w:rsidRDefault="00396A87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A87">
              <w:rPr>
                <w:rFonts w:ascii="Times New Roman" w:hAnsi="Times New Roman" w:cs="Times New Roman"/>
                <w:sz w:val="28"/>
                <w:szCs w:val="28"/>
              </w:rPr>
              <w:t>Байгушкина</w:t>
            </w:r>
            <w:proofErr w:type="spellEnd"/>
            <w:r w:rsidRPr="00396A87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268" w:type="dxa"/>
          </w:tcPr>
          <w:p w:rsidR="00733FF9" w:rsidRPr="00FA32DF" w:rsidRDefault="00733FF9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72DF9" w:rsidRPr="00FA32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  <w:r w:rsidR="00072DF9" w:rsidRPr="00FA32D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733FF9" w:rsidRPr="00FA32DF" w:rsidRDefault="00733FF9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72DF9" w:rsidRPr="00FA32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  <w:r w:rsidR="00072DF9" w:rsidRPr="00FA32D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733FF9" w:rsidRPr="00FA32DF" w:rsidTr="00FA32DF">
        <w:tc>
          <w:tcPr>
            <w:tcW w:w="707" w:type="dxa"/>
          </w:tcPr>
          <w:p w:rsidR="00733FF9" w:rsidRPr="00FA32DF" w:rsidRDefault="00733FF9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30" w:type="dxa"/>
          </w:tcPr>
          <w:p w:rsidR="00733FF9" w:rsidRPr="00FA32DF" w:rsidRDefault="00733FF9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</w:p>
        </w:tc>
        <w:tc>
          <w:tcPr>
            <w:tcW w:w="1102" w:type="dxa"/>
          </w:tcPr>
          <w:p w:rsidR="00733FF9" w:rsidRPr="00FA32DF" w:rsidRDefault="00AD2CA1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464" w:type="dxa"/>
          </w:tcPr>
          <w:p w:rsidR="00733FF9" w:rsidRPr="00FA32DF" w:rsidRDefault="005D590E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293" w:type="dxa"/>
          </w:tcPr>
          <w:p w:rsidR="00733FF9" w:rsidRPr="00FA32DF" w:rsidRDefault="00733FF9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 xml:space="preserve">Гурьянова Т.   </w:t>
            </w:r>
            <w:r w:rsidR="00FA32DF" w:rsidRPr="00FA32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33FF9" w:rsidRPr="00FA32DF" w:rsidRDefault="005D590E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15ч..30м</w:t>
            </w:r>
          </w:p>
        </w:tc>
      </w:tr>
      <w:tr w:rsidR="00AD2CA1" w:rsidRPr="00FA32DF" w:rsidTr="00FA32DF">
        <w:tc>
          <w:tcPr>
            <w:tcW w:w="707" w:type="dxa"/>
          </w:tcPr>
          <w:p w:rsidR="00AD2CA1" w:rsidRPr="00FA32DF" w:rsidRDefault="00AD2CA1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30" w:type="dxa"/>
          </w:tcPr>
          <w:p w:rsidR="00AD2CA1" w:rsidRPr="00FA32DF" w:rsidRDefault="00AD2CA1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Здравствуй</w:t>
            </w:r>
            <w:proofErr w:type="gramStart"/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еатр</w:t>
            </w:r>
            <w:proofErr w:type="spellEnd"/>
          </w:p>
        </w:tc>
        <w:tc>
          <w:tcPr>
            <w:tcW w:w="1102" w:type="dxa"/>
          </w:tcPr>
          <w:p w:rsidR="00AD2CA1" w:rsidRPr="00FA32DF" w:rsidRDefault="00AD2CA1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4" w:type="dxa"/>
          </w:tcPr>
          <w:p w:rsidR="00AD2CA1" w:rsidRPr="00FA32DF" w:rsidRDefault="00AD2CA1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293" w:type="dxa"/>
          </w:tcPr>
          <w:p w:rsidR="00AD2CA1" w:rsidRPr="00FA32DF" w:rsidRDefault="00AD2CA1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Байгушкина</w:t>
            </w:r>
            <w:proofErr w:type="spellEnd"/>
            <w:r w:rsidRPr="00FA32DF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268" w:type="dxa"/>
          </w:tcPr>
          <w:p w:rsidR="00AD2CA1" w:rsidRPr="00FA32DF" w:rsidRDefault="00AD2CA1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72DF9" w:rsidRPr="00FA32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  <w:r w:rsidR="00072DF9" w:rsidRPr="00FA32D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5D590E" w:rsidRPr="00FA32DF" w:rsidTr="00FA32DF">
        <w:tc>
          <w:tcPr>
            <w:tcW w:w="707" w:type="dxa"/>
          </w:tcPr>
          <w:p w:rsidR="005D590E" w:rsidRPr="00FA32DF" w:rsidRDefault="005D590E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30" w:type="dxa"/>
          </w:tcPr>
          <w:p w:rsidR="005D590E" w:rsidRPr="00FA32DF" w:rsidRDefault="005D590E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Движение первых</w:t>
            </w:r>
          </w:p>
        </w:tc>
        <w:tc>
          <w:tcPr>
            <w:tcW w:w="1102" w:type="dxa"/>
          </w:tcPr>
          <w:p w:rsidR="005D590E" w:rsidRPr="00FA32DF" w:rsidRDefault="005D590E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4" w:type="dxa"/>
          </w:tcPr>
          <w:p w:rsidR="005D590E" w:rsidRPr="00FA32DF" w:rsidRDefault="005D590E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293" w:type="dxa"/>
          </w:tcPr>
          <w:p w:rsidR="005D590E" w:rsidRPr="00FA32DF" w:rsidRDefault="005D590E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Байгушкина</w:t>
            </w:r>
            <w:proofErr w:type="spellEnd"/>
            <w:r w:rsidR="00FA32DF" w:rsidRPr="00FA32DF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  <w:bookmarkStart w:id="0" w:name="_GoBack"/>
            <w:bookmarkEnd w:id="0"/>
          </w:p>
        </w:tc>
        <w:tc>
          <w:tcPr>
            <w:tcW w:w="2268" w:type="dxa"/>
          </w:tcPr>
          <w:p w:rsidR="005D590E" w:rsidRPr="00FA32DF" w:rsidRDefault="005D590E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15ч.30м</w:t>
            </w:r>
          </w:p>
        </w:tc>
      </w:tr>
      <w:tr w:rsidR="00146535" w:rsidRPr="00FA32DF" w:rsidTr="00FA32DF">
        <w:trPr>
          <w:trHeight w:val="926"/>
        </w:trPr>
        <w:tc>
          <w:tcPr>
            <w:tcW w:w="707" w:type="dxa"/>
          </w:tcPr>
          <w:p w:rsidR="00146535" w:rsidRPr="00FA32DF" w:rsidRDefault="00146535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30" w:type="dxa"/>
          </w:tcPr>
          <w:p w:rsidR="00146535" w:rsidRPr="00FA32DF" w:rsidRDefault="00146535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02" w:type="dxa"/>
          </w:tcPr>
          <w:p w:rsidR="00146535" w:rsidRPr="00FA32DF" w:rsidRDefault="00146535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46535" w:rsidRPr="00FA32DF" w:rsidRDefault="00146535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46535" w:rsidRPr="00FA32DF" w:rsidRDefault="00146535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464" w:type="dxa"/>
          </w:tcPr>
          <w:p w:rsidR="00146535" w:rsidRPr="00FA32DF" w:rsidRDefault="00146535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146535" w:rsidRPr="00FA32DF" w:rsidRDefault="00146535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146535" w:rsidRPr="00FA32DF" w:rsidRDefault="00146535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293" w:type="dxa"/>
          </w:tcPr>
          <w:p w:rsidR="00146535" w:rsidRPr="00FA32DF" w:rsidRDefault="00146535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Сунсин</w:t>
            </w:r>
            <w:proofErr w:type="spellEnd"/>
            <w:r w:rsidRPr="00FA32DF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268" w:type="dxa"/>
          </w:tcPr>
          <w:p w:rsidR="00146535" w:rsidRPr="00FA32DF" w:rsidRDefault="00146535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13ч.45м</w:t>
            </w:r>
          </w:p>
          <w:p w:rsidR="00146535" w:rsidRPr="00FA32DF" w:rsidRDefault="00146535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14ч.40м</w:t>
            </w:r>
          </w:p>
          <w:p w:rsidR="00146535" w:rsidRPr="00FA32DF" w:rsidRDefault="00146535" w:rsidP="00FA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F">
              <w:rPr>
                <w:rFonts w:ascii="Times New Roman" w:hAnsi="Times New Roman" w:cs="Times New Roman"/>
                <w:sz w:val="28"/>
                <w:szCs w:val="28"/>
              </w:rPr>
              <w:t>14ч.40м</w:t>
            </w:r>
          </w:p>
        </w:tc>
      </w:tr>
    </w:tbl>
    <w:p w:rsidR="00C8368A" w:rsidRPr="00B77249" w:rsidRDefault="00C8368A" w:rsidP="00FA32DF">
      <w:pPr>
        <w:rPr>
          <w:sz w:val="36"/>
          <w:szCs w:val="36"/>
        </w:rPr>
      </w:pPr>
    </w:p>
    <w:p w:rsidR="00946D85" w:rsidRPr="00FA32DF" w:rsidRDefault="00946D85" w:rsidP="00946D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364665FE" wp14:editId="45C39545">
            <wp:simplePos x="0" y="0"/>
            <wp:positionH relativeFrom="column">
              <wp:posOffset>5462905</wp:posOffset>
            </wp:positionH>
            <wp:positionV relativeFrom="paragraph">
              <wp:posOffset>205105</wp:posOffset>
            </wp:positionV>
            <wp:extent cx="4189095" cy="1562735"/>
            <wp:effectExtent l="0" t="0" r="0" b="0"/>
            <wp:wrapNone/>
            <wp:docPr id="1026" name="Image1" descr="C:\Users\Администрация\Desktop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9095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FA32DF">
        <w:rPr>
          <w:rFonts w:ascii="Times New Roman" w:hAnsi="Times New Roman" w:cs="Times New Roman"/>
          <w:sz w:val="28"/>
          <w:szCs w:val="28"/>
        </w:rPr>
        <w:t>Утверждаю</w:t>
      </w:r>
    </w:p>
    <w:p w:rsidR="00946D85" w:rsidRDefault="00946D85" w:rsidP="00946D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6D85" w:rsidRDefault="00946D85" w:rsidP="00946D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6D85" w:rsidRDefault="00946D85" w:rsidP="00946D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6D85" w:rsidRDefault="00946D85" w:rsidP="00946D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6D85" w:rsidRDefault="00946D85" w:rsidP="00946D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6D85" w:rsidRPr="00FA32DF" w:rsidRDefault="00946D85" w:rsidP="00946D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32DF">
        <w:rPr>
          <w:rFonts w:ascii="Times New Roman" w:hAnsi="Times New Roman" w:cs="Times New Roman"/>
          <w:sz w:val="28"/>
          <w:szCs w:val="28"/>
        </w:rPr>
        <w:t>МБОУ «Ардатовская станционная ООШ»</w:t>
      </w:r>
    </w:p>
    <w:p w:rsidR="00946D85" w:rsidRPr="00FA32DF" w:rsidRDefault="00946D85" w:rsidP="00946D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32DF">
        <w:rPr>
          <w:rFonts w:ascii="Times New Roman" w:hAnsi="Times New Roman" w:cs="Times New Roman"/>
          <w:sz w:val="28"/>
          <w:szCs w:val="28"/>
        </w:rPr>
        <w:t>Расписание занятий внеурочной деятельности на 2023-2024 учебный год  (</w:t>
      </w:r>
      <w:r>
        <w:rPr>
          <w:rFonts w:ascii="Times New Roman" w:hAnsi="Times New Roman" w:cs="Times New Roman"/>
          <w:sz w:val="28"/>
          <w:szCs w:val="28"/>
        </w:rPr>
        <w:t>1-3</w:t>
      </w:r>
      <w:r w:rsidRPr="00FA32DF">
        <w:rPr>
          <w:rFonts w:ascii="Times New Roman" w:hAnsi="Times New Roman" w:cs="Times New Roman"/>
          <w:sz w:val="28"/>
          <w:szCs w:val="28"/>
        </w:rPr>
        <w:t xml:space="preserve"> класс)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7"/>
        <w:gridCol w:w="5103"/>
        <w:gridCol w:w="1417"/>
        <w:gridCol w:w="2464"/>
        <w:gridCol w:w="2781"/>
        <w:gridCol w:w="2268"/>
      </w:tblGrid>
      <w:tr w:rsidR="00946D85" w:rsidTr="00946D85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85" w:rsidRPr="00A344AE" w:rsidRDefault="00946D85" w:rsidP="00D62E66">
            <w:pPr>
              <w:rPr>
                <w:sz w:val="16"/>
                <w:szCs w:val="16"/>
              </w:rPr>
            </w:pPr>
            <w:r w:rsidRPr="00A344AE">
              <w:rPr>
                <w:sz w:val="16"/>
                <w:szCs w:val="16"/>
              </w:rPr>
              <w:t>№</w:t>
            </w:r>
            <w:proofErr w:type="gramStart"/>
            <w:r w:rsidRPr="00A344AE">
              <w:rPr>
                <w:sz w:val="16"/>
                <w:szCs w:val="16"/>
              </w:rPr>
              <w:t>п</w:t>
            </w:r>
            <w:proofErr w:type="gramEnd"/>
            <w:r w:rsidRPr="00A344AE">
              <w:rPr>
                <w:sz w:val="16"/>
                <w:szCs w:val="16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85" w:rsidRDefault="00946D85" w:rsidP="00D62E66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курса внеурочной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85" w:rsidRDefault="00946D85" w:rsidP="00D6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85" w:rsidRDefault="00946D85" w:rsidP="00D6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недели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85" w:rsidRDefault="00946D85" w:rsidP="00D6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85" w:rsidRDefault="00946D85" w:rsidP="00D6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</w:tr>
      <w:tr w:rsidR="00946D85" w:rsidTr="00946D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85" w:rsidRPr="005C2967" w:rsidRDefault="00946D85" w:rsidP="00D62E66">
            <w:pPr>
              <w:rPr>
                <w:sz w:val="28"/>
                <w:szCs w:val="28"/>
              </w:rPr>
            </w:pPr>
            <w:r w:rsidRPr="005C2967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85" w:rsidRPr="005C2967" w:rsidRDefault="00946D85" w:rsidP="00D62E66">
            <w:pPr>
              <w:rPr>
                <w:sz w:val="28"/>
                <w:szCs w:val="28"/>
              </w:rPr>
            </w:pPr>
            <w:r w:rsidRPr="005C2967">
              <w:rPr>
                <w:sz w:val="28"/>
                <w:szCs w:val="28"/>
              </w:rPr>
              <w:t xml:space="preserve">Разговор о </w:t>
            </w:r>
            <w:proofErr w:type="gramStart"/>
            <w:r w:rsidRPr="005C2967">
              <w:rPr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85" w:rsidRPr="005C2967" w:rsidRDefault="00946D85" w:rsidP="00D6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85" w:rsidRDefault="00946D85" w:rsidP="00D6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85" w:rsidRDefault="00946D85" w:rsidP="00D62E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Ганькина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85" w:rsidRDefault="00946D85" w:rsidP="00D6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8ч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Ом.</w:t>
            </w:r>
          </w:p>
        </w:tc>
      </w:tr>
      <w:tr w:rsidR="00946D85" w:rsidTr="00946D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85" w:rsidRPr="005C2967" w:rsidRDefault="00946D85" w:rsidP="00D62E66">
            <w:pPr>
              <w:rPr>
                <w:sz w:val="28"/>
                <w:szCs w:val="28"/>
              </w:rPr>
            </w:pPr>
            <w:r w:rsidRPr="005C2967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85" w:rsidRPr="005C2967" w:rsidRDefault="00946D85" w:rsidP="00D62E66">
            <w:pPr>
              <w:rPr>
                <w:sz w:val="28"/>
                <w:szCs w:val="28"/>
              </w:rPr>
            </w:pPr>
            <w:r w:rsidRPr="005C2967">
              <w:rPr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85" w:rsidRDefault="00946D85" w:rsidP="00D6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85" w:rsidRDefault="00946D85" w:rsidP="00D6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85" w:rsidRDefault="00946D85" w:rsidP="00D62E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Ганькина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85" w:rsidRDefault="00946D85" w:rsidP="00D6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12ч.50 м</w:t>
            </w:r>
          </w:p>
        </w:tc>
      </w:tr>
      <w:tr w:rsidR="00946D85" w:rsidTr="00946D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5" w:rsidRPr="005C2967" w:rsidRDefault="00946D85" w:rsidP="00D62E66">
            <w:pPr>
              <w:rPr>
                <w:sz w:val="28"/>
                <w:szCs w:val="28"/>
              </w:rPr>
            </w:pPr>
            <w:r w:rsidRPr="005C2967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5" w:rsidRPr="005C2967" w:rsidRDefault="00946D85" w:rsidP="00D62E66">
            <w:pPr>
              <w:rPr>
                <w:sz w:val="28"/>
                <w:szCs w:val="28"/>
              </w:rPr>
            </w:pPr>
            <w:r w:rsidRPr="005C2967">
              <w:rPr>
                <w:sz w:val="28"/>
                <w:szCs w:val="28"/>
              </w:rPr>
              <w:t>Орлята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85" w:rsidRDefault="00946D85" w:rsidP="00D6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85" w:rsidRDefault="00946D85" w:rsidP="00D6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85" w:rsidRDefault="00946D85" w:rsidP="00D62E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Ганькина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85" w:rsidRDefault="00946D85" w:rsidP="00D6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12ч.50м</w:t>
            </w:r>
          </w:p>
        </w:tc>
      </w:tr>
      <w:tr w:rsidR="00946D85" w:rsidTr="00946D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5" w:rsidRPr="005C2967" w:rsidRDefault="00946D85" w:rsidP="00D62E66">
            <w:pPr>
              <w:rPr>
                <w:sz w:val="28"/>
                <w:szCs w:val="28"/>
              </w:rPr>
            </w:pPr>
            <w:r w:rsidRPr="005C2967"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85" w:rsidRPr="005C2967" w:rsidRDefault="00946D85" w:rsidP="00D62E66">
            <w:pPr>
              <w:rPr>
                <w:sz w:val="28"/>
                <w:szCs w:val="28"/>
              </w:rPr>
            </w:pPr>
            <w:r w:rsidRPr="005C2967">
              <w:rPr>
                <w:sz w:val="28"/>
                <w:szCs w:val="28"/>
              </w:rPr>
              <w:t>Театр «Солнышко»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85" w:rsidRDefault="00946D85" w:rsidP="00D6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85" w:rsidRDefault="00946D85" w:rsidP="00D6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85" w:rsidRDefault="00946D85" w:rsidP="00D62E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Ганькина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85" w:rsidRDefault="00946D85" w:rsidP="00D6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12ч.50м</w:t>
            </w:r>
          </w:p>
        </w:tc>
      </w:tr>
    </w:tbl>
    <w:p w:rsidR="00946D85" w:rsidRDefault="00946D85" w:rsidP="00946D85"/>
    <w:p w:rsidR="00C8368A" w:rsidRPr="005D590E" w:rsidRDefault="00C8368A">
      <w:pPr>
        <w:rPr>
          <w:b/>
          <w:sz w:val="36"/>
          <w:szCs w:val="36"/>
        </w:rPr>
      </w:pPr>
    </w:p>
    <w:sectPr w:rsidR="00C8368A" w:rsidRPr="005D590E" w:rsidSect="00146535">
      <w:pgSz w:w="16838" w:h="11906" w:orient="landscape"/>
      <w:pgMar w:top="567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43"/>
    <w:rsid w:val="000117C9"/>
    <w:rsid w:val="00072DF9"/>
    <w:rsid w:val="000E0E49"/>
    <w:rsid w:val="00145A43"/>
    <w:rsid w:val="00146535"/>
    <w:rsid w:val="002901B6"/>
    <w:rsid w:val="002C6CD6"/>
    <w:rsid w:val="003071F6"/>
    <w:rsid w:val="00316B28"/>
    <w:rsid w:val="00396A87"/>
    <w:rsid w:val="005D590E"/>
    <w:rsid w:val="006C5D39"/>
    <w:rsid w:val="00733FF9"/>
    <w:rsid w:val="0075547C"/>
    <w:rsid w:val="007C2622"/>
    <w:rsid w:val="00802B3E"/>
    <w:rsid w:val="00946D85"/>
    <w:rsid w:val="009540FB"/>
    <w:rsid w:val="00A85170"/>
    <w:rsid w:val="00AD2CA1"/>
    <w:rsid w:val="00C8229D"/>
    <w:rsid w:val="00C8368A"/>
    <w:rsid w:val="00C83C92"/>
    <w:rsid w:val="00DA7D2C"/>
    <w:rsid w:val="00DD1350"/>
    <w:rsid w:val="00EA5E50"/>
    <w:rsid w:val="00FA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x\Documents\&#1088;&#1072;&#1089;&#1087;&#1080;&#1089;&#1072;&#1085;&#1080;&#1077;%20&#1074;&#1085;&#1077;&#1091;&#1088;&#1086;&#1095;&#1085;&#1086;&#1081;%20&#1076;&#1077;&#1103;&#1090;&#1077;&#1083;&#1100;&#1085;&#1086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расписание внеурочной деятельности</Template>
  <TotalTime>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2</cp:revision>
  <cp:lastPrinted>2023-11-02T08:22:00Z</cp:lastPrinted>
  <dcterms:created xsi:type="dcterms:W3CDTF">2024-03-20T12:00:00Z</dcterms:created>
  <dcterms:modified xsi:type="dcterms:W3CDTF">2024-03-20T12:01:00Z</dcterms:modified>
</cp:coreProperties>
</file>